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barcoo-profile"/>
    <w:p>
      <w:pPr>
        <w:pStyle w:val="Heading1"/>
      </w:pPr>
      <w:r>
        <w:t xml:space="preserve">Barcoo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61,830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317          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Windorah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Barcoo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$59,933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167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1126 - QLD - Western Queensland Rainfall and Flooding (22 March - 20 April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1040 - Southern Queensland Severe Weather (October - November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2025-02-12T02:26:31Z</dcterms:created>
  <dcterms:modified xsi:type="dcterms:W3CDTF">2025-02-12T02:26:31Z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